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EF" w:rsidRDefault="00E812BA" w:rsidP="00E812BA">
      <w:pPr>
        <w:pStyle w:val="Head2"/>
      </w:pPr>
      <w:r>
        <w:t xml:space="preserve">List of Meetings </w:t>
      </w:r>
    </w:p>
    <w:p w:rsidR="00E812BA" w:rsidRPr="00E812BA" w:rsidRDefault="00E812BA" w:rsidP="00E812BA">
      <w:r>
        <w:t xml:space="preserve">The list below identifies the date of the meetings which the Proponent undertook with Burwood Council and the Council’s Independent Planning, Urban Design and Traffic Consultant, Cardno. </w:t>
      </w:r>
    </w:p>
    <w:p w:rsidR="00E812BA" w:rsidRDefault="00E812BA" w:rsidP="00692FCE">
      <w:pPr>
        <w:pStyle w:val="ListParagraph"/>
        <w:numPr>
          <w:ilvl w:val="0"/>
          <w:numId w:val="27"/>
        </w:numPr>
      </w:pPr>
      <w:r>
        <w:t>28</w:t>
      </w:r>
      <w:r w:rsidRPr="00E812BA">
        <w:rPr>
          <w:vertAlign w:val="superscript"/>
        </w:rPr>
        <w:t>th</w:t>
      </w:r>
      <w:r>
        <w:t xml:space="preserve"> April 2017 – Meeting with Council</w:t>
      </w:r>
    </w:p>
    <w:p w:rsidR="00E812BA" w:rsidRDefault="00E812BA" w:rsidP="00692FCE">
      <w:pPr>
        <w:pStyle w:val="ListParagraph"/>
        <w:numPr>
          <w:ilvl w:val="0"/>
          <w:numId w:val="27"/>
        </w:numPr>
      </w:pPr>
      <w:r>
        <w:t>17</w:t>
      </w:r>
      <w:r w:rsidRPr="00E812BA">
        <w:rPr>
          <w:vertAlign w:val="superscript"/>
        </w:rPr>
        <w:t>th</w:t>
      </w:r>
      <w:r>
        <w:t xml:space="preserve"> May 2017 – Meeting with Council</w:t>
      </w:r>
    </w:p>
    <w:p w:rsidR="00E812BA" w:rsidRDefault="00DD33F3" w:rsidP="00692FCE">
      <w:pPr>
        <w:pStyle w:val="ListParagraph"/>
        <w:numPr>
          <w:ilvl w:val="0"/>
          <w:numId w:val="27"/>
        </w:numPr>
      </w:pPr>
      <w:r>
        <w:t>30</w:t>
      </w:r>
      <w:r w:rsidRPr="00DD33F3">
        <w:rPr>
          <w:vertAlign w:val="superscript"/>
        </w:rPr>
        <w:t>th</w:t>
      </w:r>
      <w:r>
        <w:t xml:space="preserve"> June 2017 – Meeting with Council</w:t>
      </w:r>
    </w:p>
    <w:p w:rsidR="00DD33F3" w:rsidRDefault="00DD33F3" w:rsidP="00692FCE">
      <w:pPr>
        <w:pStyle w:val="ListParagraph"/>
        <w:numPr>
          <w:ilvl w:val="0"/>
          <w:numId w:val="27"/>
        </w:numPr>
      </w:pPr>
      <w:r>
        <w:t>22</w:t>
      </w:r>
      <w:r w:rsidRPr="00DD33F3">
        <w:rPr>
          <w:vertAlign w:val="superscript"/>
        </w:rPr>
        <w:t>nd</w:t>
      </w:r>
      <w:r>
        <w:t xml:space="preserve"> August 2017 – Meeting with Cardno</w:t>
      </w:r>
    </w:p>
    <w:p w:rsidR="007803AD" w:rsidRDefault="007803AD" w:rsidP="00692FCE">
      <w:pPr>
        <w:pStyle w:val="ListParagraph"/>
        <w:numPr>
          <w:ilvl w:val="0"/>
          <w:numId w:val="27"/>
        </w:numPr>
      </w:pPr>
      <w:r>
        <w:t>11</w:t>
      </w:r>
      <w:r w:rsidRPr="007803AD">
        <w:rPr>
          <w:vertAlign w:val="superscript"/>
        </w:rPr>
        <w:t>th</w:t>
      </w:r>
      <w:r>
        <w:t xml:space="preserve"> October 2017 – Meeting with Cardno</w:t>
      </w:r>
    </w:p>
    <w:p w:rsidR="007803AD" w:rsidRDefault="007803AD" w:rsidP="00692FCE">
      <w:pPr>
        <w:pStyle w:val="ListParagraph"/>
        <w:numPr>
          <w:ilvl w:val="0"/>
          <w:numId w:val="27"/>
        </w:numPr>
      </w:pPr>
      <w:r>
        <w:t>12</w:t>
      </w:r>
      <w:r w:rsidRPr="007803AD">
        <w:rPr>
          <w:vertAlign w:val="superscript"/>
        </w:rPr>
        <w:t>th</w:t>
      </w:r>
      <w:r>
        <w:t xml:space="preserve"> December 2017 – Meeting with Cardno</w:t>
      </w:r>
    </w:p>
    <w:p w:rsidR="007803AD" w:rsidRDefault="007803AD" w:rsidP="00692FCE">
      <w:pPr>
        <w:pStyle w:val="ListParagraph"/>
        <w:numPr>
          <w:ilvl w:val="0"/>
          <w:numId w:val="27"/>
        </w:numPr>
      </w:pPr>
      <w:r>
        <w:t>9</w:t>
      </w:r>
      <w:r w:rsidRPr="007803AD">
        <w:rPr>
          <w:vertAlign w:val="superscript"/>
        </w:rPr>
        <w:t>th</w:t>
      </w:r>
      <w:r>
        <w:t xml:space="preserve"> January 2018 – Meeting with Cardno</w:t>
      </w:r>
    </w:p>
    <w:p w:rsidR="007803AD" w:rsidRDefault="007803AD" w:rsidP="00692FCE">
      <w:pPr>
        <w:pStyle w:val="ListParagraph"/>
        <w:numPr>
          <w:ilvl w:val="0"/>
          <w:numId w:val="27"/>
        </w:numPr>
      </w:pPr>
      <w:r>
        <w:t>31</w:t>
      </w:r>
      <w:r w:rsidRPr="007803AD">
        <w:rPr>
          <w:vertAlign w:val="superscript"/>
        </w:rPr>
        <w:t>st</w:t>
      </w:r>
      <w:r>
        <w:t xml:space="preserve"> January 2018 – Meeting with Council</w:t>
      </w:r>
    </w:p>
    <w:p w:rsidR="007803AD" w:rsidRDefault="007803AD" w:rsidP="00692FCE">
      <w:pPr>
        <w:pStyle w:val="ListParagraph"/>
        <w:numPr>
          <w:ilvl w:val="0"/>
          <w:numId w:val="27"/>
        </w:numPr>
      </w:pPr>
      <w:r>
        <w:t>23</w:t>
      </w:r>
      <w:r w:rsidRPr="007803AD">
        <w:rPr>
          <w:vertAlign w:val="superscript"/>
        </w:rPr>
        <w:t>rd</w:t>
      </w:r>
      <w:r>
        <w:t xml:space="preserve"> April 2018 – Meeting with Council</w:t>
      </w:r>
    </w:p>
    <w:p w:rsidR="00920450" w:rsidRDefault="00920450" w:rsidP="00692FCE">
      <w:pPr>
        <w:pStyle w:val="ListParagraph"/>
        <w:numPr>
          <w:ilvl w:val="0"/>
          <w:numId w:val="27"/>
        </w:numPr>
      </w:pPr>
      <w:r>
        <w:t>14</w:t>
      </w:r>
      <w:r w:rsidRPr="00920450">
        <w:rPr>
          <w:vertAlign w:val="superscript"/>
        </w:rPr>
        <w:t>th</w:t>
      </w:r>
      <w:r>
        <w:t xml:space="preserve"> August – Local Planning Panel Meeting</w:t>
      </w:r>
    </w:p>
    <w:p w:rsidR="00920450" w:rsidRDefault="00920450" w:rsidP="00692FCE">
      <w:pPr>
        <w:pStyle w:val="ListParagraph"/>
        <w:numPr>
          <w:ilvl w:val="0"/>
          <w:numId w:val="27"/>
        </w:numPr>
      </w:pPr>
      <w:r>
        <w:t>27</w:t>
      </w:r>
      <w:r w:rsidRPr="00920450">
        <w:rPr>
          <w:vertAlign w:val="superscript"/>
        </w:rPr>
        <w:t>th</w:t>
      </w:r>
      <w:r>
        <w:t xml:space="preserve"> August 2018 – Meeting with Council</w:t>
      </w:r>
    </w:p>
    <w:p w:rsidR="00920450" w:rsidRPr="00E812BA" w:rsidRDefault="00920450" w:rsidP="00692FCE">
      <w:pPr>
        <w:pStyle w:val="ListParagraph"/>
        <w:numPr>
          <w:ilvl w:val="0"/>
          <w:numId w:val="27"/>
        </w:numPr>
      </w:pPr>
      <w:r>
        <w:t>25</w:t>
      </w:r>
      <w:r w:rsidRPr="00920450">
        <w:rPr>
          <w:vertAlign w:val="superscript"/>
        </w:rPr>
        <w:t>th</w:t>
      </w:r>
      <w:r>
        <w:t xml:space="preserve"> September – Ordinary Council Meeting</w:t>
      </w:r>
      <w:bookmarkStart w:id="0" w:name="_GoBack"/>
      <w:bookmarkEnd w:id="0"/>
    </w:p>
    <w:sectPr w:rsidR="00920450" w:rsidRPr="00E812BA" w:rsidSect="00A87A07">
      <w:headerReference w:type="default" r:id="rId8"/>
      <w:footerReference w:type="default" r:id="rId9"/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BA" w:rsidRDefault="00E812BA" w:rsidP="00275DED">
      <w:r>
        <w:separator/>
      </w:r>
    </w:p>
  </w:endnote>
  <w:endnote w:type="continuationSeparator" w:id="0">
    <w:p w:rsidR="00E812BA" w:rsidRDefault="00E812BA" w:rsidP="002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 Cond Bold">
    <w:panose1 w:val="02000000000000000000"/>
    <w:charset w:val="00"/>
    <w:family w:val="auto"/>
    <w:pitch w:val="variable"/>
    <w:sig w:usb0="800000EF" w:usb1="4000204A" w:usb2="00000000" w:usb3="00000000" w:csb0="00000001" w:csb1="00000000"/>
  </w:font>
  <w:font w:name="Gotham-Bold">
    <w:altName w:val="Swis721 Blk BT"/>
    <w:charset w:val="00"/>
    <w:family w:val="auto"/>
    <w:pitch w:val="variable"/>
    <w:sig w:usb0="8000002F" w:usb1="0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Light">
    <w:altName w:val="Century"/>
    <w:charset w:val="00"/>
    <w:family w:val="auto"/>
    <w:pitch w:val="variable"/>
    <w:sig w:usb0="8000002F" w:usb1="00000048" w:usb2="00000000" w:usb3="00000000" w:csb0="00000001" w:csb1="00000000"/>
  </w:font>
  <w:font w:name="Gotham Bold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001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23" w:rsidRDefault="00B336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A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623" w:rsidRDefault="00B33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BA" w:rsidRDefault="00E812BA" w:rsidP="00275DED">
      <w:r>
        <w:separator/>
      </w:r>
    </w:p>
  </w:footnote>
  <w:footnote w:type="continuationSeparator" w:id="0">
    <w:p w:rsidR="00E812BA" w:rsidRDefault="00E812BA" w:rsidP="0027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623" w:rsidRDefault="00B3362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C214C22" wp14:editId="647277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992" cy="201433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lower_URBIS_FINAL-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92" cy="201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C69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FC8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0A0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AF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80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72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25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B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6C1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E0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A2AF4"/>
    <w:multiLevelType w:val="multilevel"/>
    <w:tmpl w:val="83F869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D8529CA"/>
    <w:multiLevelType w:val="hybridMultilevel"/>
    <w:tmpl w:val="EC5E5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FCF"/>
    <w:multiLevelType w:val="hybridMultilevel"/>
    <w:tmpl w:val="39C4A4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BC4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4D7E6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B1BF9"/>
    <w:multiLevelType w:val="hybridMultilevel"/>
    <w:tmpl w:val="96BEA002"/>
    <w:lvl w:ilvl="0" w:tplc="2BBADBB6">
      <w:start w:val="1"/>
      <w:numFmt w:val="bullet"/>
      <w:pStyle w:val="Urbis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2AC0"/>
    <w:multiLevelType w:val="multilevel"/>
    <w:tmpl w:val="908E43AA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BA3E6F"/>
    <w:multiLevelType w:val="multilevel"/>
    <w:tmpl w:val="F3C0C74A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B5E15D3"/>
    <w:multiLevelType w:val="multilevel"/>
    <w:tmpl w:val="2E421C8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485C7A"/>
    <w:multiLevelType w:val="hybridMultilevel"/>
    <w:tmpl w:val="FAF07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DFE"/>
    <w:multiLevelType w:val="hybridMultilevel"/>
    <w:tmpl w:val="A336F528"/>
    <w:lvl w:ilvl="0" w:tplc="E1726272">
      <w:start w:val="1"/>
      <w:numFmt w:val="lowerLetter"/>
      <w:pStyle w:val="TOAHeading1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pStyle w:val="TOA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0655F3"/>
    <w:multiLevelType w:val="hybridMultilevel"/>
    <w:tmpl w:val="295885F0"/>
    <w:lvl w:ilvl="0" w:tplc="A8F8D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4"/>
  </w:num>
  <w:num w:numId="4">
    <w:abstractNumId w:val="14"/>
  </w:num>
  <w:num w:numId="5">
    <w:abstractNumId w:val="14"/>
  </w:num>
  <w:num w:numId="6">
    <w:abstractNumId w:val="19"/>
  </w:num>
  <w:num w:numId="7">
    <w:abstractNumId w:val="12"/>
  </w:num>
  <w:num w:numId="8">
    <w:abstractNumId w:val="12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3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" w:val="address"/>
    <w:docVar w:name="CC" w:val=" cc"/>
    <w:docVar w:name="Closing" w:val="Yours sincerely"/>
    <w:docVar w:name="Company" w:val="company"/>
    <w:docVar w:name="Date" w:val="date"/>
    <w:docVar w:name="Enclosed" w:val=" enc"/>
    <w:docVar w:name="Firstname" w:val=" firstname"/>
    <w:docVar w:name="Location" w:val="Sydney"/>
    <w:docVar w:name="Salutation" w:val="Dear"/>
    <w:docVar w:name="Subject" w:val="subject"/>
    <w:docVar w:name="Surname" w:val=" surname"/>
    <w:docVar w:name="Title" w:val="Ms"/>
    <w:docVar w:name="To" w:val="to"/>
    <w:docVar w:name="YourName" w:val="David Camerotto"/>
    <w:docVar w:name="YourPosition" w:val="Manager"/>
  </w:docVars>
  <w:rsids>
    <w:rsidRoot w:val="00E812BA"/>
    <w:rsid w:val="000208AD"/>
    <w:rsid w:val="00044743"/>
    <w:rsid w:val="00065B36"/>
    <w:rsid w:val="000A300D"/>
    <w:rsid w:val="000B2148"/>
    <w:rsid w:val="000C3338"/>
    <w:rsid w:val="000D5D90"/>
    <w:rsid w:val="000D61BA"/>
    <w:rsid w:val="000E20AF"/>
    <w:rsid w:val="001169E6"/>
    <w:rsid w:val="00137779"/>
    <w:rsid w:val="00170643"/>
    <w:rsid w:val="001E7A5B"/>
    <w:rsid w:val="001F4A58"/>
    <w:rsid w:val="00200815"/>
    <w:rsid w:val="0021115A"/>
    <w:rsid w:val="002153EF"/>
    <w:rsid w:val="00230D43"/>
    <w:rsid w:val="002617B2"/>
    <w:rsid w:val="0026332F"/>
    <w:rsid w:val="00275DED"/>
    <w:rsid w:val="00291B7C"/>
    <w:rsid w:val="00291E20"/>
    <w:rsid w:val="002A545F"/>
    <w:rsid w:val="002D55A2"/>
    <w:rsid w:val="002D7FE5"/>
    <w:rsid w:val="003617CE"/>
    <w:rsid w:val="003756F4"/>
    <w:rsid w:val="00394624"/>
    <w:rsid w:val="003B5578"/>
    <w:rsid w:val="00454EA7"/>
    <w:rsid w:val="004617D2"/>
    <w:rsid w:val="004818B3"/>
    <w:rsid w:val="00493C18"/>
    <w:rsid w:val="004A3C45"/>
    <w:rsid w:val="004A6A81"/>
    <w:rsid w:val="004B03BF"/>
    <w:rsid w:val="0051541C"/>
    <w:rsid w:val="00515DD4"/>
    <w:rsid w:val="00527FEB"/>
    <w:rsid w:val="005359D5"/>
    <w:rsid w:val="00564A3B"/>
    <w:rsid w:val="00574EC4"/>
    <w:rsid w:val="00583288"/>
    <w:rsid w:val="005C2A09"/>
    <w:rsid w:val="005E59CF"/>
    <w:rsid w:val="006027DE"/>
    <w:rsid w:val="00620009"/>
    <w:rsid w:val="00626053"/>
    <w:rsid w:val="00635C2D"/>
    <w:rsid w:val="00660B58"/>
    <w:rsid w:val="00673818"/>
    <w:rsid w:val="006769CC"/>
    <w:rsid w:val="00691FCC"/>
    <w:rsid w:val="00692FCE"/>
    <w:rsid w:val="006931E8"/>
    <w:rsid w:val="006A0D6C"/>
    <w:rsid w:val="006A610C"/>
    <w:rsid w:val="006A6937"/>
    <w:rsid w:val="006F115E"/>
    <w:rsid w:val="00705302"/>
    <w:rsid w:val="00717CFE"/>
    <w:rsid w:val="00763E81"/>
    <w:rsid w:val="007803AD"/>
    <w:rsid w:val="007A2BF9"/>
    <w:rsid w:val="007B73F4"/>
    <w:rsid w:val="007D10E8"/>
    <w:rsid w:val="007D56E1"/>
    <w:rsid w:val="007E2F92"/>
    <w:rsid w:val="00813804"/>
    <w:rsid w:val="00847C11"/>
    <w:rsid w:val="00861BC3"/>
    <w:rsid w:val="0088682E"/>
    <w:rsid w:val="008A3959"/>
    <w:rsid w:val="008A3A73"/>
    <w:rsid w:val="008A5A07"/>
    <w:rsid w:val="008A7C85"/>
    <w:rsid w:val="008B2395"/>
    <w:rsid w:val="008C5879"/>
    <w:rsid w:val="008D179A"/>
    <w:rsid w:val="00920450"/>
    <w:rsid w:val="00925243"/>
    <w:rsid w:val="009516FC"/>
    <w:rsid w:val="00951E47"/>
    <w:rsid w:val="00965E3A"/>
    <w:rsid w:val="009669D4"/>
    <w:rsid w:val="009757BF"/>
    <w:rsid w:val="00990EE1"/>
    <w:rsid w:val="009C35A2"/>
    <w:rsid w:val="009C6C10"/>
    <w:rsid w:val="009E088C"/>
    <w:rsid w:val="009E5B06"/>
    <w:rsid w:val="009F0D77"/>
    <w:rsid w:val="009F6CB1"/>
    <w:rsid w:val="00A21D67"/>
    <w:rsid w:val="00A30645"/>
    <w:rsid w:val="00A30ACD"/>
    <w:rsid w:val="00A43751"/>
    <w:rsid w:val="00A87A07"/>
    <w:rsid w:val="00A9356C"/>
    <w:rsid w:val="00AD34CD"/>
    <w:rsid w:val="00AE0525"/>
    <w:rsid w:val="00AE2B60"/>
    <w:rsid w:val="00B00F88"/>
    <w:rsid w:val="00B14F43"/>
    <w:rsid w:val="00B33623"/>
    <w:rsid w:val="00B45B93"/>
    <w:rsid w:val="00B47D77"/>
    <w:rsid w:val="00B75E0E"/>
    <w:rsid w:val="00B96C68"/>
    <w:rsid w:val="00BA1419"/>
    <w:rsid w:val="00BA57D4"/>
    <w:rsid w:val="00BE1DF8"/>
    <w:rsid w:val="00C00700"/>
    <w:rsid w:val="00C42E01"/>
    <w:rsid w:val="00C56E73"/>
    <w:rsid w:val="00C67EC6"/>
    <w:rsid w:val="00C72964"/>
    <w:rsid w:val="00C747F8"/>
    <w:rsid w:val="00CA25BD"/>
    <w:rsid w:val="00CB2CCC"/>
    <w:rsid w:val="00CC6A68"/>
    <w:rsid w:val="00D1645A"/>
    <w:rsid w:val="00D574CF"/>
    <w:rsid w:val="00D876D4"/>
    <w:rsid w:val="00DA1B60"/>
    <w:rsid w:val="00DA7726"/>
    <w:rsid w:val="00DD33F3"/>
    <w:rsid w:val="00E004EA"/>
    <w:rsid w:val="00E32CFB"/>
    <w:rsid w:val="00E57D84"/>
    <w:rsid w:val="00E812BA"/>
    <w:rsid w:val="00E85B20"/>
    <w:rsid w:val="00E9708C"/>
    <w:rsid w:val="00E978F5"/>
    <w:rsid w:val="00EA4B99"/>
    <w:rsid w:val="00EB241A"/>
    <w:rsid w:val="00EC4F9F"/>
    <w:rsid w:val="00EF6506"/>
    <w:rsid w:val="00F24F09"/>
    <w:rsid w:val="00F5616C"/>
    <w:rsid w:val="00F62FD0"/>
    <w:rsid w:val="00F82297"/>
    <w:rsid w:val="00F91B41"/>
    <w:rsid w:val="00FA4B17"/>
    <w:rsid w:val="00FA74D7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B6DA1"/>
  <w15:docId w15:val="{04A9E1FA-8F93-47F4-BD25-D7BB341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Courier New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C45"/>
    <w:pPr>
      <w:spacing w:after="160"/>
    </w:pPr>
    <w:rPr>
      <w:color w:val="4040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C85"/>
    <w:pPr>
      <w:keepNext/>
      <w:keepLines/>
      <w:pageBreakBefore/>
      <w:numPr>
        <w:numId w:val="23"/>
      </w:numPr>
      <w:outlineLvl w:val="0"/>
    </w:pPr>
    <w:rPr>
      <w:rFonts w:ascii="Flama Cond Bold" w:hAnsi="Flama Cond Bold"/>
      <w:caps/>
      <w:color w:val="1A1919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C85"/>
    <w:pPr>
      <w:keepNext/>
      <w:keepLines/>
      <w:numPr>
        <w:ilvl w:val="1"/>
        <w:numId w:val="23"/>
      </w:numPr>
      <w:spacing w:after="80"/>
      <w:outlineLvl w:val="1"/>
    </w:pPr>
    <w:rPr>
      <w:rFonts w:ascii="Flama Cond Bold" w:hAnsi="Flama Cond Bold"/>
      <w:b/>
      <w:caps/>
      <w:color w:val="1A1919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F09"/>
    <w:pPr>
      <w:keepNext/>
      <w:keepLines/>
      <w:numPr>
        <w:ilvl w:val="2"/>
        <w:numId w:val="23"/>
      </w:numPr>
      <w:spacing w:after="80"/>
      <w:outlineLvl w:val="2"/>
    </w:pPr>
    <w:rPr>
      <w:b/>
      <w:color w:val="1A1919" w:themeColor="text1"/>
      <w:sz w:val="2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24F09"/>
    <w:pPr>
      <w:keepNext/>
      <w:keepLines/>
      <w:numPr>
        <w:ilvl w:val="3"/>
        <w:numId w:val="23"/>
      </w:numPr>
      <w:spacing w:after="60"/>
      <w:outlineLvl w:val="3"/>
    </w:pPr>
    <w:rPr>
      <w:b/>
      <w:iCs/>
      <w:color w:val="1A1919" w:themeColor="text1"/>
      <w:sz w:val="22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24F09"/>
    <w:pPr>
      <w:keepNext/>
      <w:keepLines/>
      <w:spacing w:before="40"/>
      <w:outlineLvl w:val="4"/>
    </w:pPr>
    <w:rPr>
      <w:rFonts w:ascii="Gotham-Bold" w:hAnsi="Gotham-Bold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4F09"/>
    <w:pPr>
      <w:keepNext/>
      <w:keepLines/>
      <w:spacing w:before="40"/>
      <w:outlineLvl w:val="5"/>
    </w:pPr>
    <w:rPr>
      <w:rFonts w:ascii="Gotham-Bold" w:hAnsi="Gotham-Bold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24F09"/>
    <w:pPr>
      <w:keepNext/>
      <w:keepLines/>
      <w:spacing w:before="40"/>
      <w:outlineLvl w:val="6"/>
    </w:pPr>
    <w:rPr>
      <w:rFonts w:ascii="Gotham-Bold" w:hAnsi="Gotham-Bol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24F09"/>
    <w:pPr>
      <w:keepNext/>
      <w:keepLines/>
      <w:spacing w:before="40"/>
      <w:outlineLvl w:val="7"/>
    </w:pPr>
    <w:rPr>
      <w:rFonts w:ascii="Gotham-Bold" w:hAnsi="Gotham-Bold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24F09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7C85"/>
    <w:rPr>
      <w:rFonts w:ascii="Flama Cond Bold" w:hAnsi="Flama Cond Bold"/>
      <w:caps/>
      <w:color w:val="1A1919" w:themeColor="text1"/>
      <w:sz w:val="48"/>
      <w:szCs w:val="40"/>
    </w:rPr>
  </w:style>
  <w:style w:type="character" w:customStyle="1" w:styleId="Heading2Char">
    <w:name w:val="Heading 2 Char"/>
    <w:link w:val="Heading2"/>
    <w:uiPriority w:val="9"/>
    <w:rsid w:val="008A7C85"/>
    <w:rPr>
      <w:rFonts w:ascii="Flama Cond Bold" w:hAnsi="Flama Cond Bold"/>
      <w:b/>
      <w:caps/>
      <w:color w:val="1A1919" w:themeColor="text1"/>
      <w:sz w:val="36"/>
      <w:szCs w:val="32"/>
    </w:rPr>
  </w:style>
  <w:style w:type="character" w:customStyle="1" w:styleId="Heading3Char">
    <w:name w:val="Heading 3 Char"/>
    <w:link w:val="Heading3"/>
    <w:uiPriority w:val="9"/>
    <w:rsid w:val="00F24F09"/>
    <w:rPr>
      <w:b/>
      <w:color w:val="1A1919" w:themeColor="text1"/>
      <w:sz w:val="26"/>
      <w:szCs w:val="32"/>
    </w:rPr>
  </w:style>
  <w:style w:type="character" w:customStyle="1" w:styleId="Heading4Char">
    <w:name w:val="Heading 4 Char"/>
    <w:link w:val="Heading4"/>
    <w:uiPriority w:val="9"/>
    <w:rsid w:val="00F24F09"/>
    <w:rPr>
      <w:b/>
      <w:iCs/>
      <w:color w:val="1A1919" w:themeColor="text1"/>
      <w:sz w:val="22"/>
      <w:szCs w:val="30"/>
    </w:rPr>
  </w:style>
  <w:style w:type="character" w:customStyle="1" w:styleId="Heading5Char">
    <w:name w:val="Heading 5 Char"/>
    <w:link w:val="Heading5"/>
    <w:uiPriority w:val="9"/>
    <w:semiHidden/>
    <w:rsid w:val="00F24F09"/>
    <w:rPr>
      <w:rFonts w:ascii="Gotham-Bold" w:hAnsi="Gotham-Bold"/>
      <w:color w:val="404040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F24F09"/>
    <w:rPr>
      <w:rFonts w:ascii="Gotham-Bold" w:hAnsi="Gotham-Bold"/>
      <w:i/>
      <w:iCs/>
      <w:color w:val="404040"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F24F09"/>
    <w:rPr>
      <w:rFonts w:ascii="Gotham-Bold" w:hAnsi="Gotham-Bold"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24F09"/>
    <w:rPr>
      <w:rFonts w:ascii="Gotham-Bold" w:hAnsi="Gotham-Bold"/>
      <w:i/>
      <w:iCs/>
      <w:color w:val="404040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24F09"/>
    <w:rPr>
      <w:b/>
      <w:bCs/>
      <w:i/>
      <w:iCs/>
      <w:color w:val="404040"/>
    </w:rPr>
  </w:style>
  <w:style w:type="paragraph" w:customStyle="1" w:styleId="Appendix">
    <w:name w:val="Appendix"/>
    <w:basedOn w:val="Normal"/>
    <w:qFormat/>
    <w:rsid w:val="008A7C85"/>
    <w:pPr>
      <w:spacing w:before="1440"/>
    </w:pPr>
    <w:rPr>
      <w:rFonts w:ascii="Flama Cond Bold" w:hAnsi="Flama Cond Bold"/>
      <w:caps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09"/>
    <w:rPr>
      <w:rFonts w:ascii="Tahoma" w:hAnsi="Tahoma" w:cs="Tahoma"/>
      <w:color w:val="40404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4F09"/>
    <w:rPr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F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F09"/>
    <w:rPr>
      <w:color w:val="404040"/>
    </w:rPr>
  </w:style>
  <w:style w:type="paragraph" w:customStyle="1" w:styleId="CoverText">
    <w:name w:val="CoverText"/>
    <w:basedOn w:val="Normal"/>
    <w:qFormat/>
    <w:rsid w:val="00F24F09"/>
    <w:pPr>
      <w:spacing w:after="60"/>
    </w:pPr>
    <w:rPr>
      <w:caps/>
      <w:color w:val="FFFFFF"/>
    </w:rPr>
  </w:style>
  <w:style w:type="paragraph" w:customStyle="1" w:styleId="ExecutiveSummary">
    <w:name w:val="Executive Summary"/>
    <w:basedOn w:val="Normal"/>
    <w:qFormat/>
    <w:rsid w:val="008A7C85"/>
    <w:rPr>
      <w:rFonts w:ascii="Flama Cond Bold" w:hAnsi="Flama Cond Bold"/>
      <w:caps/>
      <w:color w:val="1A1919" w:themeColor="text1"/>
      <w:sz w:val="48"/>
    </w:rPr>
  </w:style>
  <w:style w:type="paragraph" w:customStyle="1" w:styleId="Disclaimer">
    <w:name w:val="Disclaimer"/>
    <w:basedOn w:val="ExecutiveSummary"/>
    <w:qFormat/>
    <w:rsid w:val="008A7C85"/>
  </w:style>
  <w:style w:type="character" w:styleId="Emphasis">
    <w:name w:val="Emphasis"/>
    <w:uiPriority w:val="20"/>
    <w:rsid w:val="00F24F09"/>
    <w:rPr>
      <w:i/>
      <w:iCs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4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09"/>
    <w:rPr>
      <w:color w:val="404040"/>
    </w:rPr>
  </w:style>
  <w:style w:type="paragraph" w:customStyle="1" w:styleId="Introduction">
    <w:name w:val="Introduction"/>
    <w:basedOn w:val="ExecutiveSummary"/>
    <w:qFormat/>
    <w:rsid w:val="00F24F09"/>
  </w:style>
  <w:style w:type="paragraph" w:customStyle="1" w:styleId="Head1">
    <w:name w:val="Head1"/>
    <w:basedOn w:val="Introduction"/>
    <w:next w:val="Normal"/>
    <w:qFormat/>
    <w:rsid w:val="00F24F09"/>
  </w:style>
  <w:style w:type="paragraph" w:customStyle="1" w:styleId="Head2">
    <w:name w:val="Head2"/>
    <w:basedOn w:val="Normal"/>
    <w:next w:val="Normal"/>
    <w:qFormat/>
    <w:rsid w:val="008A7C85"/>
    <w:pPr>
      <w:spacing w:after="120"/>
    </w:pPr>
    <w:rPr>
      <w:rFonts w:ascii="Flama Cond Bold" w:hAnsi="Flama Cond Bold"/>
      <w:caps/>
      <w:color w:val="1A1919" w:themeColor="text1"/>
      <w:sz w:val="36"/>
    </w:rPr>
  </w:style>
  <w:style w:type="paragraph" w:customStyle="1" w:styleId="Head3">
    <w:name w:val="Head3"/>
    <w:basedOn w:val="Normal"/>
    <w:next w:val="Normal"/>
    <w:qFormat/>
    <w:rsid w:val="00F24F09"/>
    <w:pPr>
      <w:spacing w:after="80"/>
    </w:pPr>
    <w:rPr>
      <w:b/>
      <w:color w:val="1A1919" w:themeColor="text1"/>
      <w:sz w:val="26"/>
    </w:rPr>
  </w:style>
  <w:style w:type="paragraph" w:customStyle="1" w:styleId="Head4">
    <w:name w:val="Head4"/>
    <w:basedOn w:val="Normal"/>
    <w:next w:val="Normal"/>
    <w:qFormat/>
    <w:rsid w:val="00F24F09"/>
    <w:pPr>
      <w:spacing w:after="60"/>
    </w:pPr>
    <w:rPr>
      <w:b/>
      <w:color w:val="1A1919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F24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F09"/>
    <w:rPr>
      <w:color w:val="404040"/>
    </w:rPr>
  </w:style>
  <w:style w:type="character" w:styleId="Hyperlink">
    <w:name w:val="Hyperlink"/>
    <w:uiPriority w:val="99"/>
    <w:unhideWhenUsed/>
    <w:rsid w:val="00F24F09"/>
    <w:rPr>
      <w:color w:val="5F5F5F"/>
      <w:u w:val="single"/>
    </w:rPr>
  </w:style>
  <w:style w:type="paragraph" w:styleId="ListParagraph">
    <w:name w:val="List Paragraph"/>
    <w:basedOn w:val="Normal"/>
    <w:link w:val="ListParagraphChar"/>
    <w:uiPriority w:val="34"/>
    <w:rsid w:val="00F24F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24F09"/>
    <w:rPr>
      <w:color w:val="404040"/>
    </w:rPr>
  </w:style>
  <w:style w:type="paragraph" w:styleId="NoSpacing">
    <w:name w:val="No Spacing"/>
    <w:uiPriority w:val="1"/>
    <w:rsid w:val="00F24F09"/>
    <w:rPr>
      <w:rFonts w:ascii="Gotham-Light" w:hAnsi="Gotham-Light"/>
      <w:color w:val="343741"/>
      <w:sz w:val="21"/>
    </w:rPr>
  </w:style>
  <w:style w:type="paragraph" w:styleId="NormalWeb">
    <w:name w:val="Normal (Web)"/>
    <w:basedOn w:val="Normal"/>
    <w:uiPriority w:val="99"/>
    <w:semiHidden/>
    <w:unhideWhenUsed/>
    <w:rsid w:val="00F24F0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4F0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24F09"/>
    <w:rPr>
      <w:i/>
      <w:iCs/>
      <w:color w:val="373441"/>
      <w:szCs w:val="24"/>
    </w:rPr>
  </w:style>
  <w:style w:type="character" w:customStyle="1" w:styleId="QuoteChar">
    <w:name w:val="Quote Char"/>
    <w:link w:val="Quote"/>
    <w:uiPriority w:val="29"/>
    <w:rsid w:val="00F24F09"/>
    <w:rPr>
      <w:i/>
      <w:iCs/>
      <w:color w:val="373441"/>
      <w:szCs w:val="24"/>
    </w:rPr>
  </w:style>
  <w:style w:type="table" w:customStyle="1" w:styleId="SigncraftTable1">
    <w:name w:val="Signcraft Table 1"/>
    <w:basedOn w:val="TableNormal"/>
    <w:uiPriority w:val="99"/>
    <w:rsid w:val="00F24F09"/>
    <w:pPr>
      <w:spacing w:before="40" w:after="40"/>
    </w:pPr>
    <w:rPr>
      <w:rFonts w:ascii="Gotham-Light" w:hAnsi="Gotham-Light"/>
      <w:color w:val="34374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40" w:before="40" w:beforeAutospacing="0" w:afterLines="40" w:after="40" w:afterAutospacing="0"/>
      </w:pPr>
      <w:rPr>
        <w:rFonts w:ascii="Gotham Bold" w:hAnsi="Gotham Bold"/>
        <w:color w:val="FFFFFF"/>
        <w:sz w:val="24"/>
      </w:rPr>
      <w:tblPr/>
      <w:tcPr>
        <w:shd w:val="clear" w:color="auto" w:fill="373441"/>
      </w:tcPr>
    </w:tblStylePr>
  </w:style>
  <w:style w:type="table" w:customStyle="1" w:styleId="Signcrafttable2">
    <w:name w:val="Signcraft table 2"/>
    <w:basedOn w:val="TableNormal"/>
    <w:uiPriority w:val="99"/>
    <w:rsid w:val="00F24F09"/>
    <w:rPr>
      <w:rFonts w:ascii="Gotham-Light" w:hAnsi="Gotham-Light"/>
      <w:color w:val="34374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  <w:vAlign w:val="center"/>
    </w:tcPr>
    <w:tblStylePr w:type="lastRow">
      <w:rPr>
        <w:rFonts w:ascii="Gotham-Light" w:hAnsi="Gotham-Light"/>
        <w:color w:val="FFFFFF"/>
        <w:sz w:val="24"/>
      </w:rPr>
      <w:tblPr/>
      <w:tcPr>
        <w:shd w:val="clear" w:color="auto" w:fill="373441"/>
      </w:tcPr>
    </w:tblStylePr>
    <w:tblStylePr w:type="firstCol">
      <w:pPr>
        <w:jc w:val="left"/>
      </w:pPr>
      <w:rPr>
        <w:rFonts w:ascii="Gotham-Light" w:hAnsi="Gotham-Light"/>
        <w:color w:val="FFFFFF"/>
        <w:sz w:val="24"/>
      </w:rPr>
      <w:tblPr/>
      <w:tcPr>
        <w:shd w:val="clear" w:color="auto" w:fill="373441"/>
      </w:tcPr>
    </w:tblStylePr>
  </w:style>
  <w:style w:type="character" w:styleId="Strong">
    <w:name w:val="Strong"/>
    <w:uiPriority w:val="22"/>
    <w:rsid w:val="00F24F09"/>
    <w:rPr>
      <w:b/>
      <w:bCs/>
    </w:rPr>
  </w:style>
  <w:style w:type="table" w:customStyle="1" w:styleId="Style1">
    <w:name w:val="Style1"/>
    <w:basedOn w:val="TableNormal"/>
    <w:uiPriority w:val="99"/>
    <w:rsid w:val="00F24F09"/>
    <w:rPr>
      <w:rFonts w:ascii="Gotham-Light" w:hAnsi="Gotham-Light"/>
      <w:color w:val="34374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4" w:beforeAutospacing="0" w:afterLines="0" w:after="4" w:afterAutospacing="0" w:line="240" w:lineRule="auto"/>
        <w:jc w:val="left"/>
      </w:pPr>
      <w:rPr>
        <w:rFonts w:ascii="Gotham-Light" w:hAnsi="Gotham-Light"/>
        <w:color w:val="FFFFFF"/>
        <w:sz w:val="24"/>
      </w:rPr>
      <w:tblPr/>
      <w:tcPr>
        <w:shd w:val="clear" w:color="auto" w:fill="373441"/>
      </w:tcPr>
    </w:tblStylePr>
    <w:tblStylePr w:type="firstCol">
      <w:rPr>
        <w:rFonts w:ascii="Gotham-Light" w:hAnsi="Gotham-Light"/>
        <w:color w:val="FFFFFF"/>
        <w:sz w:val="24"/>
      </w:rPr>
      <w:tblPr/>
      <w:tcPr>
        <w:shd w:val="clear" w:color="auto" w:fill="373441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8A7C85"/>
    <w:pPr>
      <w:numPr>
        <w:ilvl w:val="1"/>
      </w:numPr>
    </w:pPr>
    <w:rPr>
      <w:rFonts w:ascii="Flama Cond Bold" w:eastAsiaTheme="majorEastAsia" w:hAnsi="Flama Cond Bold" w:cstheme="majorBidi"/>
      <w:iCs/>
      <w:caps/>
      <w:color w:val="C9C8E6"/>
      <w:spacing w:val="15"/>
      <w:sz w:val="8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7C85"/>
    <w:rPr>
      <w:rFonts w:ascii="Flama Cond Bold" w:eastAsiaTheme="majorEastAsia" w:hAnsi="Flama Cond Bold" w:cstheme="majorBidi"/>
      <w:iCs/>
      <w:caps/>
      <w:color w:val="C9C8E6"/>
      <w:spacing w:val="15"/>
      <w:sz w:val="84"/>
      <w:szCs w:val="24"/>
    </w:rPr>
  </w:style>
  <w:style w:type="table" w:styleId="TableGrid">
    <w:name w:val="Table Grid"/>
    <w:basedOn w:val="TableNormal"/>
    <w:uiPriority w:val="39"/>
    <w:rsid w:val="00F24F09"/>
    <w:rPr>
      <w:rFonts w:ascii="Gotham-Light" w:hAnsi="Gotham-Light"/>
      <w:color w:val="34374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qFormat/>
    <w:rsid w:val="00F24F09"/>
    <w:pPr>
      <w:widowControl w:val="0"/>
      <w:tabs>
        <w:tab w:val="right" w:leader="dot" w:pos="9354"/>
      </w:tabs>
      <w:spacing w:after="60"/>
      <w:ind w:left="964" w:hanging="964"/>
    </w:pPr>
    <w:rPr>
      <w:rFonts w:cs="Times New Roman"/>
      <w:color w:val="auto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C85"/>
    <w:pPr>
      <w:contextualSpacing/>
    </w:pPr>
    <w:rPr>
      <w:rFonts w:ascii="Flama Cond Bold" w:eastAsiaTheme="majorEastAsia" w:hAnsi="Flama Cond Bold" w:cstheme="majorBidi"/>
      <w:caps/>
      <w:color w:val="FFFFFF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7C85"/>
    <w:rPr>
      <w:rFonts w:ascii="Flama Cond Bold" w:eastAsiaTheme="majorEastAsia" w:hAnsi="Flama Cond Bold" w:cstheme="majorBidi"/>
      <w:caps/>
      <w:color w:val="FFFFFF"/>
      <w:spacing w:val="5"/>
      <w:kern w:val="28"/>
      <w:sz w:val="84"/>
      <w:szCs w:val="52"/>
    </w:rPr>
  </w:style>
  <w:style w:type="paragraph" w:styleId="TOC1">
    <w:name w:val="toc 1"/>
    <w:basedOn w:val="Normal"/>
    <w:next w:val="Normal"/>
    <w:autoRedefine/>
    <w:uiPriority w:val="39"/>
    <w:rsid w:val="00F24F0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4F09"/>
    <w:pPr>
      <w:tabs>
        <w:tab w:val="left" w:pos="880"/>
        <w:tab w:val="right" w:leader="dot" w:pos="934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F24F09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F24F09"/>
    <w:pPr>
      <w:numPr>
        <w:numId w:val="0"/>
      </w:numPr>
      <w:spacing w:before="100" w:beforeAutospacing="1" w:after="100" w:afterAutospacing="1"/>
      <w:outlineLvl w:val="9"/>
    </w:pPr>
    <w:rPr>
      <w:rFonts w:asciiTheme="majorHAnsi" w:eastAsiaTheme="majorEastAsia" w:hAnsiTheme="majorHAnsi" w:cstheme="majorBidi"/>
      <w:bCs/>
      <w:caps w:val="0"/>
      <w:color w:val="404040"/>
      <w:sz w:val="28"/>
      <w:szCs w:val="28"/>
    </w:rPr>
  </w:style>
  <w:style w:type="paragraph" w:customStyle="1" w:styleId="TOCSubheadings">
    <w:name w:val="TOC Subheadings"/>
    <w:basedOn w:val="Normal"/>
    <w:rsid w:val="00F24F09"/>
    <w:pPr>
      <w:spacing w:after="60"/>
    </w:pPr>
    <w:rPr>
      <w:rFonts w:cs="Times New Roman"/>
      <w:b/>
      <w:caps/>
      <w:color w:val="000000"/>
    </w:rPr>
  </w:style>
  <w:style w:type="paragraph" w:customStyle="1" w:styleId="UrbisCopyright">
    <w:name w:val="Urbis Copyright"/>
    <w:basedOn w:val="Footer"/>
    <w:semiHidden/>
    <w:rsid w:val="00F24F09"/>
    <w:pPr>
      <w:tabs>
        <w:tab w:val="clear" w:pos="4513"/>
        <w:tab w:val="clear" w:pos="9026"/>
        <w:tab w:val="center" w:pos="4320"/>
        <w:tab w:val="right" w:pos="8640"/>
      </w:tabs>
      <w:spacing w:after="0"/>
    </w:pPr>
    <w:rPr>
      <w:rFonts w:cs="Times New Roman"/>
      <w:color w:val="auto"/>
      <w:sz w:val="16"/>
      <w:szCs w:val="16"/>
    </w:rPr>
  </w:style>
  <w:style w:type="paragraph" w:customStyle="1" w:styleId="UrbisDisclaimer">
    <w:name w:val="Urbis Disclaimer"/>
    <w:basedOn w:val="Normal"/>
    <w:rsid w:val="00F24F09"/>
    <w:pPr>
      <w:spacing w:after="80"/>
    </w:pPr>
    <w:rPr>
      <w:rFonts w:cs="Times New Roman"/>
      <w:color w:val="auto"/>
      <w:sz w:val="18"/>
      <w:szCs w:val="18"/>
    </w:rPr>
  </w:style>
  <w:style w:type="paragraph" w:customStyle="1" w:styleId="UrbisDisclaimerTitle">
    <w:name w:val="Urbis Disclaimer Title"/>
    <w:basedOn w:val="UrbisDisclaimer"/>
    <w:rsid w:val="00F24F09"/>
    <w:pPr>
      <w:spacing w:after="120"/>
    </w:pPr>
    <w:rPr>
      <w:b/>
      <w:caps/>
    </w:rPr>
  </w:style>
  <w:style w:type="table" w:customStyle="1" w:styleId="Wishlist">
    <w:name w:val="Wishlist"/>
    <w:basedOn w:val="TableNormal"/>
    <w:uiPriority w:val="99"/>
    <w:rsid w:val="00F24F09"/>
    <w:tblPr>
      <w:tblStyleRowBandSize w:val="1"/>
      <w:tblBorders>
        <w:bottom w:val="single" w:sz="8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tcBorders>
          <w:top w:val="nil"/>
          <w:left w:val="nil"/>
          <w:bottom w:val="single" w:sz="8" w:space="0" w:color="393970" w:themeColor="accent3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bottom w:val="nil"/>
        </w:tcBorders>
        <w:shd w:val="clear" w:color="auto" w:fill="FFFFFF" w:themeFill="background1"/>
      </w:tcPr>
    </w:tblStylePr>
    <w:tblStylePr w:type="band1Horz">
      <w:tblPr/>
      <w:tcPr>
        <w:tcBorders>
          <w:bottom w:val="single" w:sz="8" w:space="0" w:color="BFBFBF" w:themeColor="background1" w:themeShade="BF"/>
        </w:tcBorders>
        <w:shd w:val="clear" w:color="auto" w:fill="FFFFFF" w:themeFill="background1"/>
      </w:tcPr>
    </w:tblStylePr>
    <w:tblStylePr w:type="band2Horz">
      <w:tblPr/>
      <w:tcPr>
        <w:tcBorders>
          <w:bottom w:val="nil"/>
        </w:tcBorders>
        <w:shd w:val="clear" w:color="auto" w:fill="FFFFFF" w:themeFill="background1"/>
      </w:tcPr>
    </w:tblStylePr>
  </w:style>
  <w:style w:type="paragraph" w:customStyle="1" w:styleId="aBodyTextIndent">
    <w:name w:val="a) Body Text Indent"/>
    <w:basedOn w:val="Normal"/>
    <w:rsid w:val="00D1645A"/>
    <w:pPr>
      <w:spacing w:before="60" w:after="60" w:line="220" w:lineRule="atLeast"/>
      <w:ind w:left="357" w:hanging="357"/>
    </w:pPr>
    <w:rPr>
      <w:sz w:val="18"/>
    </w:rPr>
  </w:style>
  <w:style w:type="paragraph" w:customStyle="1" w:styleId="TOAHeading1">
    <w:name w:val="TOA Heading 1"/>
    <w:basedOn w:val="Heading1"/>
    <w:qFormat/>
    <w:rsid w:val="002D55A2"/>
    <w:pPr>
      <w:pageBreakBefore w:val="0"/>
      <w:numPr>
        <w:numId w:val="9"/>
      </w:numPr>
      <w:spacing w:before="80" w:after="80" w:line="220" w:lineRule="exact"/>
    </w:pPr>
    <w:rPr>
      <w:rFonts w:ascii="Arial" w:hAnsi="Arial"/>
      <w:b/>
      <w:caps w:val="0"/>
      <w:sz w:val="18"/>
    </w:rPr>
  </w:style>
  <w:style w:type="paragraph" w:customStyle="1" w:styleId="TOAHeading2">
    <w:name w:val="TOA Heading 2"/>
    <w:basedOn w:val="Heading2"/>
    <w:qFormat/>
    <w:rsid w:val="002D55A2"/>
    <w:pPr>
      <w:numPr>
        <w:numId w:val="9"/>
      </w:numPr>
      <w:spacing w:before="80" w:line="220" w:lineRule="exact"/>
    </w:pPr>
    <w:rPr>
      <w:rFonts w:ascii="Arial" w:hAnsi="Arial"/>
      <w:b w:val="0"/>
      <w:caps w:val="0"/>
      <w:sz w:val="18"/>
    </w:rPr>
  </w:style>
  <w:style w:type="paragraph" w:styleId="BodyText">
    <w:name w:val="Body Text"/>
    <w:basedOn w:val="Normal"/>
    <w:link w:val="BodyTextChar"/>
    <w:rsid w:val="002153EF"/>
    <w:pPr>
      <w:spacing w:before="120" w:after="60" w:line="220" w:lineRule="exact"/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2153EF"/>
    <w:rPr>
      <w:color w:val="404040"/>
      <w:sz w:val="18"/>
    </w:rPr>
  </w:style>
  <w:style w:type="paragraph" w:customStyle="1" w:styleId="ExceTableDescription">
    <w:name w:val="Exce Table Description"/>
    <w:basedOn w:val="Normal"/>
    <w:rsid w:val="00925243"/>
    <w:pPr>
      <w:spacing w:after="0"/>
    </w:pPr>
    <w:rPr>
      <w:rFonts w:cs="Times New Roman"/>
      <w:caps/>
      <w:color w:val="1A1919" w:themeColor="text1"/>
      <w:lang w:eastAsia="en-AU"/>
    </w:rPr>
  </w:style>
  <w:style w:type="paragraph" w:customStyle="1" w:styleId="CaptionPictures">
    <w:name w:val="Caption Pictures"/>
    <w:basedOn w:val="Normal"/>
    <w:rsid w:val="00626053"/>
    <w:pPr>
      <w:keepNext/>
      <w:tabs>
        <w:tab w:val="left" w:pos="1021"/>
      </w:tabs>
      <w:spacing w:before="60" w:after="120"/>
      <w:ind w:left="1021" w:hanging="1021"/>
    </w:pPr>
    <w:rPr>
      <w:rFonts w:cs="Times New Roman"/>
      <w:bCs/>
      <w:caps/>
      <w:color w:val="auto"/>
      <w:szCs w:val="16"/>
    </w:rPr>
  </w:style>
  <w:style w:type="table" w:customStyle="1" w:styleId="CaptionTable">
    <w:name w:val="Caption_Table"/>
    <w:basedOn w:val="TableNormal"/>
    <w:rsid w:val="002A545F"/>
    <w:rPr>
      <w:rFonts w:cs="Times New Roman"/>
      <w:lang w:eastAsia="en-AU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bottom"/>
    </w:tcPr>
    <w:tblStylePr w:type="firstRow">
      <w:rPr>
        <w:rFonts w:ascii="Arial" w:hAnsi="Arial"/>
        <w:color w:val="009FE3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caps/>
        <w:smallCaps w:val="0"/>
        <w:color w:val="7F7F7F"/>
        <w:sz w:val="16"/>
      </w:rPr>
      <w:tblPr/>
      <w:tcPr>
        <w:tcBorders>
          <w:bottom w:val="dotted" w:sz="4" w:space="0" w:color="0092D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rbisTableHeading">
    <w:name w:val="Urbis_Table_Heading"/>
    <w:basedOn w:val="Normal"/>
    <w:qFormat/>
    <w:rsid w:val="00925243"/>
    <w:pPr>
      <w:spacing w:after="60"/>
    </w:pPr>
    <w:rPr>
      <w:rFonts w:cs="Times New Roman"/>
      <w:b/>
      <w:color w:val="1A1919" w:themeColor="text1"/>
      <w:lang w:eastAsia="en-AU"/>
    </w:rPr>
  </w:style>
  <w:style w:type="paragraph" w:customStyle="1" w:styleId="UrbisTableText">
    <w:name w:val="Urbis_Table_Text"/>
    <w:basedOn w:val="Normal"/>
    <w:qFormat/>
    <w:rsid w:val="00925243"/>
    <w:pPr>
      <w:spacing w:after="100"/>
    </w:pPr>
    <w:rPr>
      <w:rFonts w:cs="Times New Roman"/>
      <w:lang w:eastAsia="en-AU"/>
    </w:rPr>
  </w:style>
  <w:style w:type="paragraph" w:customStyle="1" w:styleId="TableCaption">
    <w:name w:val="Table Caption"/>
    <w:basedOn w:val="Normal"/>
    <w:qFormat/>
    <w:rsid w:val="001F4A58"/>
    <w:pPr>
      <w:spacing w:before="60" w:after="60"/>
      <w:ind w:left="907" w:hanging="907"/>
    </w:pPr>
    <w:rPr>
      <w:caps/>
    </w:rPr>
  </w:style>
  <w:style w:type="paragraph" w:customStyle="1" w:styleId="UrbisTableBullet">
    <w:name w:val="Urbis_Table_Bullet"/>
    <w:basedOn w:val="UrbisTableText"/>
    <w:qFormat/>
    <w:rsid w:val="00925243"/>
    <w:pPr>
      <w:numPr>
        <w:numId w:val="25"/>
      </w:numPr>
      <w:ind w:left="227" w:hanging="227"/>
    </w:pPr>
  </w:style>
  <w:style w:type="paragraph" w:customStyle="1" w:styleId="PictureCaption">
    <w:name w:val="Picture Caption"/>
    <w:basedOn w:val="Normal"/>
    <w:rsid w:val="00D1645A"/>
    <w:pPr>
      <w:keepNext/>
      <w:tabs>
        <w:tab w:val="left" w:pos="1021"/>
      </w:tabs>
      <w:spacing w:before="60" w:after="120"/>
    </w:pPr>
    <w:rPr>
      <w:rFonts w:cs="Times New Roman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%20Brand%20Templates\urbis-normal.dotm" TargetMode="External"/></Relationships>
</file>

<file path=word/theme/theme1.xml><?xml version="1.0" encoding="utf-8"?>
<a:theme xmlns:a="http://schemas.openxmlformats.org/drawingml/2006/main" name="Office Theme">
  <a:themeElements>
    <a:clrScheme name="Urbis Primary">
      <a:dk1>
        <a:srgbClr val="1A1919"/>
      </a:dk1>
      <a:lt1>
        <a:sysClr val="window" lastClr="FFFFFF"/>
      </a:lt1>
      <a:dk2>
        <a:srgbClr val="666666"/>
      </a:dk2>
      <a:lt2>
        <a:srgbClr val="F9F8F8"/>
      </a:lt2>
      <a:accent1>
        <a:srgbClr val="9CD2CA"/>
      </a:accent1>
      <a:accent2>
        <a:srgbClr val="9AC2E9"/>
      </a:accent2>
      <a:accent3>
        <a:srgbClr val="8E8EC5"/>
      </a:accent3>
      <a:accent4>
        <a:srgbClr val="69ACDF"/>
      </a:accent4>
      <a:accent5>
        <a:srgbClr val="9CD2CA"/>
      </a:accent5>
      <a:accent6>
        <a:srgbClr val="BBDFF7"/>
      </a:accent6>
      <a:hlink>
        <a:srgbClr val="69ACDF"/>
      </a:hlink>
      <a:folHlink>
        <a:srgbClr val="B26DA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3466-AE05-4488-ADAA-F3758B38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urbis-normal</Template>
  <TotalTime>234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Wheeler</dc:creator>
  <cp:lastModifiedBy>Nik Wheeler</cp:lastModifiedBy>
  <cp:revision>4</cp:revision>
  <dcterms:created xsi:type="dcterms:W3CDTF">2018-10-04T02:25:00Z</dcterms:created>
  <dcterms:modified xsi:type="dcterms:W3CDTF">2018-10-04T06:19:00Z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A">
    <vt:lpwstr>false</vt:lpwstr>
  </property>
  <property fmtid="{D5CDD505-2E9C-101B-9397-08002B2CF9AE}" pid="3" name="TOA_Inserted">
    <vt:lpwstr>false</vt:lpwstr>
  </property>
</Properties>
</file>